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41E2" w14:textId="32B06F4B" w:rsidR="00F32AD0" w:rsidRDefault="00B379FC" w:rsidP="00B379F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379FC">
        <w:rPr>
          <w:rFonts w:ascii="Arial" w:hAnsi="Arial" w:cs="Arial"/>
          <w:b/>
          <w:bCs/>
          <w:sz w:val="28"/>
          <w:szCs w:val="28"/>
        </w:rPr>
        <w:t>VZORY PRO KANDIDUJÍCÍ STRANY VE VOLBÁCH DO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B379FC">
        <w:rPr>
          <w:rFonts w:ascii="Arial" w:hAnsi="Arial" w:cs="Arial"/>
          <w:b/>
          <w:bCs/>
          <w:sz w:val="28"/>
          <w:szCs w:val="28"/>
        </w:rPr>
        <w:t>ZASTUPITELSTEV OBCÍ V ROCE 2026</w:t>
      </w:r>
    </w:p>
    <w:p w14:paraId="5789C9F2" w14:textId="77777777" w:rsidR="00B379FC" w:rsidRDefault="00B379FC" w:rsidP="00B379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F3FFFD" w14:textId="77777777" w:rsidR="00B379FC" w:rsidRDefault="00B379FC" w:rsidP="00B379FC">
      <w:pPr>
        <w:jc w:val="both"/>
        <w:rPr>
          <w:rFonts w:ascii="Arial" w:hAnsi="Arial" w:cs="Arial"/>
          <w:b/>
          <w:bCs/>
          <w:szCs w:val="24"/>
        </w:rPr>
      </w:pPr>
    </w:p>
    <w:p w14:paraId="0FB05798" w14:textId="626BB906" w:rsidR="00B379FC" w:rsidRPr="00B379FC" w:rsidRDefault="00B379FC" w:rsidP="00B379FC">
      <w:pPr>
        <w:jc w:val="both"/>
        <w:rPr>
          <w:rFonts w:ascii="Arial" w:hAnsi="Arial" w:cs="Arial"/>
          <w:szCs w:val="24"/>
        </w:rPr>
      </w:pPr>
      <w:r w:rsidRPr="00B379FC">
        <w:rPr>
          <w:rFonts w:ascii="Arial" w:hAnsi="Arial" w:cs="Arial"/>
          <w:szCs w:val="24"/>
        </w:rPr>
        <w:t>MěÚ Kralovice OOS zveřejňuje</w:t>
      </w:r>
      <w:r w:rsidR="005102EF">
        <w:rPr>
          <w:rFonts w:ascii="Arial" w:hAnsi="Arial" w:cs="Arial"/>
          <w:szCs w:val="24"/>
        </w:rPr>
        <w:t xml:space="preserve"> </w:t>
      </w:r>
      <w:r w:rsidRPr="00B379FC">
        <w:rPr>
          <w:rFonts w:ascii="Arial" w:hAnsi="Arial" w:cs="Arial"/>
          <w:szCs w:val="24"/>
        </w:rPr>
        <w:t>vzory pro kandidující strany ve volbách do</w:t>
      </w:r>
      <w:r w:rsidR="005102EF">
        <w:rPr>
          <w:rFonts w:ascii="Arial" w:hAnsi="Arial" w:cs="Arial"/>
          <w:szCs w:val="24"/>
        </w:rPr>
        <w:t> </w:t>
      </w:r>
      <w:r w:rsidRPr="00B379FC">
        <w:rPr>
          <w:rFonts w:ascii="Arial" w:hAnsi="Arial" w:cs="Arial"/>
          <w:szCs w:val="24"/>
        </w:rPr>
        <w:t>zastupitelstev obcí v roce 2026:</w:t>
      </w:r>
    </w:p>
    <w:p w14:paraId="75A6015E" w14:textId="77777777" w:rsidR="00B379FC" w:rsidRPr="00B379FC" w:rsidRDefault="00B379FC" w:rsidP="00B379FC">
      <w:pPr>
        <w:jc w:val="both"/>
        <w:rPr>
          <w:rFonts w:ascii="Arial" w:hAnsi="Arial" w:cs="Arial"/>
          <w:szCs w:val="24"/>
        </w:rPr>
      </w:pPr>
    </w:p>
    <w:p w14:paraId="2765A8B7" w14:textId="40E18270" w:rsidR="00B379FC" w:rsidRPr="005102EF" w:rsidRDefault="00B379FC" w:rsidP="005102E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</w:rPr>
      </w:pPr>
      <w:r w:rsidRPr="005102EF">
        <w:rPr>
          <w:rFonts w:ascii="Arial" w:hAnsi="Arial" w:cs="Arial"/>
          <w:szCs w:val="24"/>
        </w:rPr>
        <w:t>Vzor kandidátní listiny pro</w:t>
      </w:r>
      <w:r w:rsidRPr="005102EF">
        <w:rPr>
          <w:rFonts w:ascii="Arial" w:hAnsi="Arial" w:cs="Arial"/>
          <w:b/>
          <w:bCs/>
          <w:szCs w:val="24"/>
        </w:rPr>
        <w:t xml:space="preserve"> NEZÁVISLÉHO KANDIDÁTA</w:t>
      </w:r>
    </w:p>
    <w:p w14:paraId="47DA2EA1" w14:textId="77777777" w:rsidR="00B379FC" w:rsidRDefault="00B379FC" w:rsidP="00B379FC">
      <w:pPr>
        <w:jc w:val="both"/>
        <w:rPr>
          <w:rFonts w:ascii="Arial" w:hAnsi="Arial" w:cs="Arial"/>
          <w:b/>
          <w:bCs/>
          <w:szCs w:val="24"/>
        </w:rPr>
      </w:pPr>
    </w:p>
    <w:p w14:paraId="42A9720E" w14:textId="7826A193" w:rsidR="00B379FC" w:rsidRPr="005102EF" w:rsidRDefault="00B379FC" w:rsidP="005102E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</w:rPr>
      </w:pPr>
      <w:r w:rsidRPr="005102EF">
        <w:rPr>
          <w:rFonts w:ascii="Arial" w:hAnsi="Arial" w:cs="Arial"/>
          <w:szCs w:val="24"/>
        </w:rPr>
        <w:t>Vzor kandidátní listiny pro</w:t>
      </w:r>
      <w:r w:rsidRPr="005102EF">
        <w:rPr>
          <w:rFonts w:ascii="Arial" w:hAnsi="Arial" w:cs="Arial"/>
          <w:b/>
          <w:bCs/>
          <w:szCs w:val="24"/>
        </w:rPr>
        <w:t xml:space="preserve"> SDRUŽENÍ NEZÁVISLÝCH KANDÍDÁTŮ</w:t>
      </w:r>
    </w:p>
    <w:p w14:paraId="20FFA3C0" w14:textId="77777777" w:rsidR="00B379FC" w:rsidRDefault="00B379FC" w:rsidP="00B379FC">
      <w:pPr>
        <w:jc w:val="both"/>
        <w:rPr>
          <w:rFonts w:ascii="Arial" w:hAnsi="Arial" w:cs="Arial"/>
          <w:b/>
          <w:bCs/>
          <w:szCs w:val="24"/>
        </w:rPr>
      </w:pPr>
    </w:p>
    <w:p w14:paraId="66E1BC6C" w14:textId="47B3FB1E" w:rsidR="00B379FC" w:rsidRPr="005102EF" w:rsidRDefault="00B379FC" w:rsidP="005102E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</w:rPr>
      </w:pPr>
      <w:r w:rsidRPr="005102EF">
        <w:rPr>
          <w:rFonts w:ascii="Arial" w:hAnsi="Arial" w:cs="Arial"/>
          <w:szCs w:val="24"/>
        </w:rPr>
        <w:t>Vzor kandidátní listiny pro</w:t>
      </w:r>
      <w:r w:rsidRPr="005102EF">
        <w:rPr>
          <w:rFonts w:ascii="Arial" w:hAnsi="Arial" w:cs="Arial"/>
          <w:b/>
          <w:bCs/>
          <w:szCs w:val="24"/>
        </w:rPr>
        <w:t xml:space="preserve"> REGIRTOVANÉ POLITICKÉ STRANY A REGISTROVANÉ POLITICKÁ HNURÍ, KOALICE POLITICKÝCH STRAN A POLITICKÝCH HNUTÍ a KOALICE POLITICKÝCH STRAN, POLITICKÝCH HNUTÍ A NEZÁVISLÝCH KANDIDÁTŮ</w:t>
      </w:r>
    </w:p>
    <w:p w14:paraId="73E33DD0" w14:textId="77777777" w:rsidR="00B379FC" w:rsidRDefault="00B379FC" w:rsidP="00B379FC">
      <w:pPr>
        <w:jc w:val="both"/>
        <w:rPr>
          <w:rFonts w:ascii="Arial" w:hAnsi="Arial" w:cs="Arial"/>
          <w:b/>
          <w:bCs/>
          <w:szCs w:val="24"/>
        </w:rPr>
      </w:pPr>
    </w:p>
    <w:p w14:paraId="4D2873A8" w14:textId="5FEDA5B5" w:rsidR="00B379FC" w:rsidRPr="005102EF" w:rsidRDefault="00B379FC" w:rsidP="005102E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5102EF">
        <w:rPr>
          <w:rFonts w:ascii="Arial" w:hAnsi="Arial" w:cs="Arial"/>
          <w:szCs w:val="24"/>
        </w:rPr>
        <w:t>Vzor</w:t>
      </w:r>
      <w:r w:rsidRPr="005102EF">
        <w:rPr>
          <w:rFonts w:ascii="Arial" w:hAnsi="Arial" w:cs="Arial"/>
          <w:b/>
          <w:bCs/>
          <w:szCs w:val="24"/>
        </w:rPr>
        <w:t xml:space="preserve"> PETICE NA PODPORU KANDIDUJÍCÍ STRANY </w:t>
      </w:r>
      <w:r w:rsidRPr="005102EF">
        <w:rPr>
          <w:rFonts w:ascii="Arial" w:hAnsi="Arial" w:cs="Arial"/>
          <w:szCs w:val="24"/>
        </w:rPr>
        <w:t xml:space="preserve">(nezávislý kandidát / sdružení nezávislých kandidátů) </w:t>
      </w:r>
    </w:p>
    <w:p w14:paraId="493161EE" w14:textId="77777777" w:rsidR="00B379FC" w:rsidRDefault="00B379FC" w:rsidP="00B379FC">
      <w:pPr>
        <w:jc w:val="both"/>
        <w:rPr>
          <w:rFonts w:ascii="Arial" w:hAnsi="Arial" w:cs="Arial"/>
          <w:szCs w:val="24"/>
        </w:rPr>
      </w:pPr>
    </w:p>
    <w:p w14:paraId="60CB8AB5" w14:textId="7D0EF8BC" w:rsidR="00B379FC" w:rsidRPr="005102EF" w:rsidRDefault="00B379FC" w:rsidP="005102E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</w:rPr>
      </w:pPr>
      <w:r w:rsidRPr="005102EF">
        <w:rPr>
          <w:rFonts w:ascii="Arial" w:hAnsi="Arial" w:cs="Arial"/>
          <w:szCs w:val="24"/>
        </w:rPr>
        <w:t xml:space="preserve">Vzor </w:t>
      </w:r>
      <w:r w:rsidRPr="005102EF">
        <w:rPr>
          <w:rFonts w:ascii="Arial" w:hAnsi="Arial" w:cs="Arial"/>
          <w:b/>
          <w:bCs/>
          <w:szCs w:val="24"/>
        </w:rPr>
        <w:t>PROHLÁŠENÍ KANDIDÁTA</w:t>
      </w:r>
    </w:p>
    <w:p w14:paraId="08D4940F" w14:textId="77777777" w:rsidR="00B379FC" w:rsidRDefault="00B379FC" w:rsidP="00B379FC">
      <w:pPr>
        <w:jc w:val="both"/>
        <w:rPr>
          <w:rFonts w:ascii="Arial" w:hAnsi="Arial" w:cs="Arial"/>
          <w:b/>
          <w:bCs/>
          <w:szCs w:val="24"/>
        </w:rPr>
      </w:pPr>
    </w:p>
    <w:p w14:paraId="74C1C7BD" w14:textId="790269AA" w:rsidR="00B379FC" w:rsidRDefault="00B379FC" w:rsidP="00B379FC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Současně přikládáme Informační leták MVČR</w:t>
      </w:r>
      <w:r w:rsidR="003B40D1">
        <w:rPr>
          <w:rFonts w:ascii="Arial" w:hAnsi="Arial" w:cs="Arial"/>
          <w:b/>
          <w:bCs/>
          <w:szCs w:val="24"/>
        </w:rPr>
        <w:t xml:space="preserve"> </w:t>
      </w:r>
      <w:r w:rsidR="003B40D1" w:rsidRPr="003B40D1">
        <w:rPr>
          <w:rFonts w:ascii="Arial" w:hAnsi="Arial" w:cs="Arial"/>
          <w:szCs w:val="24"/>
        </w:rPr>
        <w:t>(ze dne 03.06.2026)</w:t>
      </w:r>
      <w:r>
        <w:rPr>
          <w:rFonts w:ascii="Arial" w:hAnsi="Arial" w:cs="Arial"/>
          <w:b/>
          <w:bCs/>
          <w:szCs w:val="24"/>
        </w:rPr>
        <w:t>, který popisuje stávající stav a upozorňuje na některé postupy a lhůty v souvislosti s registračním řízením pro volby d</w:t>
      </w:r>
      <w:r w:rsidR="005102EF">
        <w:rPr>
          <w:rFonts w:ascii="Arial" w:hAnsi="Arial" w:cs="Arial"/>
          <w:b/>
          <w:bCs/>
          <w:szCs w:val="24"/>
        </w:rPr>
        <w:t>o </w:t>
      </w:r>
      <w:r>
        <w:rPr>
          <w:rFonts w:ascii="Arial" w:hAnsi="Arial" w:cs="Arial"/>
          <w:b/>
          <w:bCs/>
          <w:szCs w:val="24"/>
        </w:rPr>
        <w:t>zastupitelstev obcí 2026.</w:t>
      </w:r>
    </w:p>
    <w:p w14:paraId="5A61C0A9" w14:textId="77777777" w:rsidR="00B379FC" w:rsidRDefault="00B379FC" w:rsidP="00B379FC">
      <w:pPr>
        <w:jc w:val="both"/>
        <w:rPr>
          <w:rFonts w:ascii="Arial" w:hAnsi="Arial" w:cs="Arial"/>
          <w:b/>
          <w:bCs/>
          <w:szCs w:val="24"/>
        </w:rPr>
      </w:pPr>
    </w:p>
    <w:p w14:paraId="06E7E887" w14:textId="3A537747" w:rsidR="00B379FC" w:rsidRPr="00B379FC" w:rsidRDefault="005102EF" w:rsidP="00B379F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Vzory jsou zveřejněny v části Městský úřad </w:t>
      </w:r>
      <w:r>
        <w:rPr>
          <w:rFonts w:ascii="Calibri" w:hAnsi="Calibri" w:cs="Calibri"/>
          <w:szCs w:val="24"/>
        </w:rPr>
        <w:t>→</w:t>
      </w:r>
      <w:r>
        <w:rPr>
          <w:rFonts w:ascii="Arial" w:hAnsi="Arial" w:cs="Arial"/>
          <w:szCs w:val="24"/>
        </w:rPr>
        <w:t xml:space="preserve"> Odbor organizační a správní </w:t>
      </w:r>
      <w:r>
        <w:rPr>
          <w:rFonts w:ascii="Calibri" w:hAnsi="Calibri" w:cs="Calibri"/>
          <w:szCs w:val="24"/>
        </w:rPr>
        <w:t>→</w:t>
      </w:r>
      <w:r>
        <w:rPr>
          <w:rFonts w:ascii="Arial" w:hAnsi="Arial" w:cs="Arial"/>
          <w:szCs w:val="24"/>
        </w:rPr>
        <w:t xml:space="preserve"> Dokumenty a informace, odkaz </w:t>
      </w:r>
    </w:p>
    <w:sectPr w:rsidR="00B379FC" w:rsidRPr="00B379FC">
      <w:headerReference w:type="first" r:id="rId7"/>
      <w:pgSz w:w="11906" w:h="16838"/>
      <w:pgMar w:top="284" w:right="851" w:bottom="1418" w:left="1134" w:header="284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DCE2" w14:textId="77777777" w:rsidR="00E46571" w:rsidRDefault="00E46571">
      <w:r>
        <w:separator/>
      </w:r>
    </w:p>
  </w:endnote>
  <w:endnote w:type="continuationSeparator" w:id="0">
    <w:p w14:paraId="583E31A9" w14:textId="77777777" w:rsidR="00E46571" w:rsidRDefault="00E4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0508B" w14:textId="77777777" w:rsidR="00E46571" w:rsidRDefault="00E46571">
      <w:r>
        <w:separator/>
      </w:r>
    </w:p>
  </w:footnote>
  <w:footnote w:type="continuationSeparator" w:id="0">
    <w:p w14:paraId="50BC2BF8" w14:textId="77777777" w:rsidR="00E46571" w:rsidRDefault="00E4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1ED1" w14:textId="77777777" w:rsidR="000F5261" w:rsidRPr="0080480B" w:rsidRDefault="000F5261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rFonts w:ascii="Arial" w:hAnsi="Arial" w:cs="Arial"/>
        <w:b/>
        <w:bCs/>
        <w:sz w:val="48"/>
        <w:szCs w:val="48"/>
      </w:rPr>
    </w:pPr>
    <w:r w:rsidRPr="0080480B">
      <w:rPr>
        <w:rFonts w:ascii="Arial" w:hAnsi="Arial" w:cs="Arial"/>
        <w:b/>
        <w:bCs/>
        <w:sz w:val="48"/>
        <w:szCs w:val="48"/>
      </w:rPr>
      <w:t>MĚSTSKÝ ÚŘAD KRALOVICE</w:t>
    </w:r>
  </w:p>
  <w:p w14:paraId="15823476" w14:textId="77777777" w:rsidR="000F5261" w:rsidRPr="0080480B" w:rsidRDefault="000F5261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rFonts w:ascii="Arial" w:hAnsi="Arial" w:cs="Arial"/>
      </w:rPr>
    </w:pPr>
    <w:r w:rsidRPr="0080480B">
      <w:rPr>
        <w:rFonts w:ascii="Arial" w:hAnsi="Arial" w:cs="Arial"/>
        <w:b/>
        <w:bCs/>
      </w:rPr>
      <w:t xml:space="preserve"> </w:t>
    </w:r>
    <w:r w:rsidRPr="0080480B">
      <w:rPr>
        <w:rFonts w:ascii="Arial" w:hAnsi="Arial" w:cs="Arial"/>
      </w:rPr>
      <w:t xml:space="preserve">Markova </w:t>
    </w:r>
    <w:r w:rsidR="00F30848">
      <w:rPr>
        <w:rFonts w:ascii="Arial" w:hAnsi="Arial" w:cs="Arial"/>
      </w:rPr>
      <w:t xml:space="preserve">tř. </w:t>
    </w:r>
    <w:proofErr w:type="gramStart"/>
    <w:r w:rsidRPr="0080480B">
      <w:rPr>
        <w:rFonts w:ascii="Arial" w:hAnsi="Arial" w:cs="Arial"/>
      </w:rPr>
      <w:t>2,  Kralovice</w:t>
    </w:r>
    <w:proofErr w:type="gramEnd"/>
    <w:r w:rsidRPr="0080480B">
      <w:rPr>
        <w:rFonts w:ascii="Arial" w:hAnsi="Arial" w:cs="Arial"/>
      </w:rPr>
      <w:t xml:space="preserve">  PSČ  331 41 </w:t>
    </w:r>
  </w:p>
  <w:p w14:paraId="3F2341FF" w14:textId="77777777" w:rsidR="000F5261" w:rsidRPr="0080480B" w:rsidRDefault="000F5261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rFonts w:ascii="Arial" w:hAnsi="Arial" w:cs="Arial"/>
        <w:b/>
        <w:bCs/>
        <w:sz w:val="16"/>
        <w:szCs w:val="16"/>
      </w:rPr>
    </w:pPr>
  </w:p>
  <w:p w14:paraId="46A7B724" w14:textId="77777777" w:rsidR="000F5261" w:rsidRPr="0080480B" w:rsidRDefault="000F5261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rFonts w:ascii="Arial" w:hAnsi="Arial" w:cs="Arial"/>
        <w:b/>
        <w:bCs/>
        <w:sz w:val="28"/>
        <w:szCs w:val="28"/>
      </w:rPr>
    </w:pPr>
    <w:r w:rsidRPr="0080480B">
      <w:rPr>
        <w:rFonts w:ascii="Arial" w:hAnsi="Arial" w:cs="Arial"/>
        <w:b/>
        <w:bCs/>
        <w:sz w:val="28"/>
        <w:szCs w:val="28"/>
      </w:rPr>
      <w:t>ODBOR  ORGANIZAČNÍ  A  SPRÁVNÍ</w:t>
    </w:r>
  </w:p>
  <w:p w14:paraId="2B29C250" w14:textId="77777777" w:rsidR="000F5261" w:rsidRPr="0080480B" w:rsidRDefault="000F5261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rFonts w:ascii="Arial" w:hAnsi="Arial" w:cs="Arial"/>
        <w:b/>
        <w:bCs/>
      </w:rPr>
    </w:pPr>
    <w:r w:rsidRPr="0080480B">
      <w:rPr>
        <w:rFonts w:ascii="Arial" w:hAnsi="Arial" w:cs="Arial"/>
        <w:b/>
        <w:bCs/>
        <w:szCs w:val="24"/>
      </w:rPr>
      <w:t xml:space="preserve">pracoviště  </w:t>
    </w:r>
    <w:r w:rsidRPr="0080480B">
      <w:rPr>
        <w:rFonts w:ascii="Arial" w:hAnsi="Arial" w:cs="Arial"/>
        <w:bCs/>
        <w:szCs w:val="24"/>
      </w:rPr>
      <w:t>Manětínská 493, Kralovice PSČ 331 41</w:t>
    </w:r>
  </w:p>
  <w:p w14:paraId="7C102F8E" w14:textId="77777777" w:rsidR="000F5261" w:rsidRDefault="000F52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EB4"/>
    <w:multiLevelType w:val="hybridMultilevel"/>
    <w:tmpl w:val="FE5A4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0B1E"/>
    <w:multiLevelType w:val="hybridMultilevel"/>
    <w:tmpl w:val="32900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970278">
    <w:abstractNumId w:val="0"/>
  </w:num>
  <w:num w:numId="2" w16cid:durableId="210074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B0F"/>
    <w:rsid w:val="000000F5"/>
    <w:rsid w:val="000A07FA"/>
    <w:rsid w:val="000C7EAA"/>
    <w:rsid w:val="000F5261"/>
    <w:rsid w:val="002E14A7"/>
    <w:rsid w:val="00340F27"/>
    <w:rsid w:val="003570EE"/>
    <w:rsid w:val="003912B3"/>
    <w:rsid w:val="003B40D1"/>
    <w:rsid w:val="00427A7F"/>
    <w:rsid w:val="004527AE"/>
    <w:rsid w:val="005053AA"/>
    <w:rsid w:val="005102EF"/>
    <w:rsid w:val="005578BB"/>
    <w:rsid w:val="0066374B"/>
    <w:rsid w:val="00681DD4"/>
    <w:rsid w:val="006D48ED"/>
    <w:rsid w:val="00707CE4"/>
    <w:rsid w:val="007464F9"/>
    <w:rsid w:val="007C5285"/>
    <w:rsid w:val="007D10D2"/>
    <w:rsid w:val="0080480B"/>
    <w:rsid w:val="008332AB"/>
    <w:rsid w:val="008E7B0F"/>
    <w:rsid w:val="009472E1"/>
    <w:rsid w:val="009E0748"/>
    <w:rsid w:val="009F0775"/>
    <w:rsid w:val="00AC779B"/>
    <w:rsid w:val="00B379FC"/>
    <w:rsid w:val="00B4432D"/>
    <w:rsid w:val="00B5088E"/>
    <w:rsid w:val="00B50E4C"/>
    <w:rsid w:val="00BC49E2"/>
    <w:rsid w:val="00BF3FF7"/>
    <w:rsid w:val="00C26DB3"/>
    <w:rsid w:val="00C4592A"/>
    <w:rsid w:val="00C46E4D"/>
    <w:rsid w:val="00CE3E75"/>
    <w:rsid w:val="00DA50A9"/>
    <w:rsid w:val="00E11EF6"/>
    <w:rsid w:val="00E46571"/>
    <w:rsid w:val="00EB7433"/>
    <w:rsid w:val="00F30848"/>
    <w:rsid w:val="00F32AD0"/>
    <w:rsid w:val="00F8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356FA"/>
  <w15:chartTrackingRefBased/>
  <w15:docId w15:val="{BB3DBDF6-6508-4708-8EA1-FC2CE096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widowControl/>
    </w:pPr>
  </w:style>
  <w:style w:type="character" w:styleId="Hypertextovodkaz">
    <w:name w:val="Hyperlink"/>
    <w:uiPriority w:val="99"/>
    <w:unhideWhenUsed/>
    <w:rsid w:val="008E7B0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E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E4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05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okumenty\Dokumenty\&#352;ABLONY\spr&#225;v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správní.dot</Template>
  <TotalTime>1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?</vt:lpstr>
    </vt:vector>
  </TitlesOfParts>
  <Company>MěÚ Kralovice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</dc:title>
  <dc:subject/>
  <dc:creator>Zelený Oldřich</dc:creator>
  <cp:keywords/>
  <dc:description/>
  <cp:lastModifiedBy>zelenyoldrich</cp:lastModifiedBy>
  <cp:revision>2</cp:revision>
  <cp:lastPrinted>2022-08-02T06:14:00Z</cp:lastPrinted>
  <dcterms:created xsi:type="dcterms:W3CDTF">2026-06-05T08:42:00Z</dcterms:created>
  <dcterms:modified xsi:type="dcterms:W3CDTF">2026-06-05T08:42:00Z</dcterms:modified>
</cp:coreProperties>
</file>